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73D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60" w:lineRule="exact"/>
        <w:ind w:left="0" w:right="0" w:rightChars="0" w:firstLine="602" w:firstLineChars="200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woUserID w:val="1"/>
        </w:rPr>
      </w:pPr>
      <w:r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"/>
          <w:woUserID w:val="1"/>
        </w:rPr>
        <w:t>2025年“强国青年科学家”活动推荐表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227"/>
        <w:gridCol w:w="2116"/>
        <w:gridCol w:w="1502"/>
        <w:gridCol w:w="1948"/>
        <w:gridCol w:w="1810"/>
      </w:tblGrid>
      <w:tr w14:paraId="0C2D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4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4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9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B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0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1"/>
              </w:rPr>
              <w:t>个人证件照</w:t>
            </w:r>
          </w:p>
        </w:tc>
      </w:tr>
      <w:tr w14:paraId="55CA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2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8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8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出生日期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3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B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580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55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1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手机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7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1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A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4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3A32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8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单位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9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  <w:p w14:paraId="6454F4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F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职务/职位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6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E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04F0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05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3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专业领域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0B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0A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单位负责人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A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61B8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1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微信号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5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9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单位负责人联系方式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A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656D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F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学</w:t>
            </w:r>
          </w:p>
          <w:p w14:paraId="6F298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习</w:t>
            </w:r>
          </w:p>
          <w:p w14:paraId="78539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工</w:t>
            </w:r>
          </w:p>
          <w:p w14:paraId="524E1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作</w:t>
            </w:r>
          </w:p>
          <w:p w14:paraId="47FCE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经</w:t>
            </w:r>
          </w:p>
          <w:p w14:paraId="0BDEF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D1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起止年月</w:t>
            </w: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44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在何单位从事何工作</w:t>
            </w:r>
          </w:p>
        </w:tc>
      </w:tr>
      <w:tr w14:paraId="0E98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4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B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4B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7E48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6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2D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E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4149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A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0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D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53FB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4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95B2">
            <w:pPr>
              <w:pStyle w:val="11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  <w:r>
              <w:rPr>
                <w:rStyle w:val="16"/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事迹简介</w:t>
            </w:r>
          </w:p>
        </w:tc>
      </w:tr>
      <w:tr w14:paraId="0943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1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40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lang w:val="en-US" w:eastAsia="zh-CN" w:bidi="ar"/>
                <w:woUserID w:val="1"/>
              </w:rPr>
              <w:t>简要说明个人事迹和成果，3000字以内</w:t>
            </w:r>
            <w:r>
              <w:rPr>
                <w:rFonts w:hint="eastAsia" w:ascii="仿宋_GB2312" w:hAnsi="Calibri" w:eastAsia="仿宋_GB2312" w:cs="仿宋_GB2312"/>
                <w:kern w:val="2"/>
                <w:sz w:val="22"/>
                <w:szCs w:val="22"/>
                <w:lang w:val="en-US" w:eastAsia="zh" w:bidi="ar"/>
                <w:woUserID w:val="1"/>
              </w:rPr>
              <w:t>，超出字数部分的材料可另附页。</w:t>
            </w:r>
          </w:p>
        </w:tc>
      </w:tr>
      <w:tr w14:paraId="2F0C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3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  <w:woUserID w:val="1"/>
              </w:rPr>
              <w:t>单位意见：（签章）</w:t>
            </w:r>
          </w:p>
        </w:tc>
      </w:tr>
    </w:tbl>
    <w:p w14:paraId="0B2B816D">
      <w:pPr>
        <w:rPr>
          <w:rFonts w:hint="default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1EB306DC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3FB6E25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DDFD3FE7"/>
    <w:rsid w:val="E7FE3684"/>
    <w:rsid w:val="EFEF48E0"/>
    <w:rsid w:val="EFFF70E4"/>
    <w:rsid w:val="F7EEC240"/>
    <w:rsid w:val="FBF75102"/>
    <w:rsid w:val="FDDC5620"/>
    <w:rsid w:val="FDEA700A"/>
    <w:rsid w:val="FFBFCE42"/>
    <w:rsid w:val="FFEB5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10"/>
    <w:basedOn w:val="14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14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195</Characters>
  <Lines>1</Lines>
  <Paragraphs>1</Paragraphs>
  <TotalTime>1</TotalTime>
  <ScaleCrop>false</ScaleCrop>
  <LinksUpToDate>false</LinksUpToDate>
  <CharactersWithSpaces>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2018-05-29T01:24:00Z</dcterms:created>
  <dc:creator>Data</dc:creator>
  <cp:lastModifiedBy>何丹</cp:lastModifiedBy>
  <dcterms:modified xsi:type="dcterms:W3CDTF">2025-07-30T11:17:35Z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833E20B0E67141C8BB0E687284D24D9B_13</vt:lpwstr>
  </property>
  <property fmtid="{D5CDD505-2E9C-101B-9397-08002B2CF9AE}" pid="6" name="KSOTemplateDocerSaveRecord">
    <vt:lpwstr>eyJoZGlkIjoiY2Q1Nzg4ZTE1YTZiNzU4YmRkYzhlNDI5MzJhZWFmMTkiLCJ1c2VySWQiOiI2MzkxMDczMDkifQ==</vt:lpwstr>
  </property>
</Properties>
</file>